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企业资质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注销申请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企业名称（单位公章）：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894"/>
        <w:gridCol w:w="439"/>
        <w:gridCol w:w="99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注销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资质专业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现有资质专业等级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注销后留存的资质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专业等级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资质证书编号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注销原因</w:t>
            </w:r>
          </w:p>
        </w:tc>
        <w:tc>
          <w:tcPr>
            <w:tcW w:w="6734" w:type="dxa"/>
            <w:gridSpan w:val="4"/>
            <w:noWrap w:val="0"/>
            <w:vAlign w:val="top"/>
          </w:tcPr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经办人</w:t>
            </w:r>
          </w:p>
        </w:tc>
        <w:tc>
          <w:tcPr>
            <w:tcW w:w="2894" w:type="dxa"/>
            <w:noWrap w:val="0"/>
            <w:vAlign w:val="top"/>
          </w:tcPr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联系方式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初审部门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73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业务部门负责人：（签字）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单位负责人：（签字）                     年    月    日</w:t>
            </w: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资质许可机关审查意见</w:t>
            </w:r>
          </w:p>
        </w:tc>
        <w:tc>
          <w:tcPr>
            <w:tcW w:w="673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主管领导：（签字）                       年    月    日</w:t>
            </w: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</w:tc>
      </w:tr>
    </w:tbl>
    <w:p>
      <w:pPr>
        <w:spacing w:line="360" w:lineRule="auto"/>
        <w:ind w:firstLine="5040" w:firstLineChars="2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（此表不够可另续表）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注：初审部门的审核意见在表中注明，不再另行出具其他文件；盖章为本单位公章或行政许可专用章，单位内设机构印章无效。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DIxMjJiNjkyMTIxNjVjZmZiNTNmMzgyZGJhODMifQ=="/>
  </w:docVars>
  <w:rsids>
    <w:rsidRoot w:val="20D5564F"/>
    <w:rsid w:val="009914DF"/>
    <w:rsid w:val="00A66F92"/>
    <w:rsid w:val="1BDF1E77"/>
    <w:rsid w:val="20D55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7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8">
    <w:name w:val="正文首行缩进 2 Char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20225;&#19994;&#36164;&#36136;&#27880;&#38144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企业资质注销申请表.dot</Template>
  <Pages>1</Pages>
  <Words>232</Words>
  <Characters>232</Characters>
  <Lines>2</Lines>
  <Paragraphs>1</Paragraphs>
  <TotalTime>0</TotalTime>
  <ScaleCrop>false</ScaleCrop>
  <LinksUpToDate>false</LinksUpToDate>
  <CharactersWithSpaces>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2023-02-16T23:42:00Z</dcterms:created>
  <dc:creator>HP</dc:creator>
  <cp:lastModifiedBy>HP</cp:lastModifiedBy>
  <dcterms:modified xsi:type="dcterms:W3CDTF">2023-02-16T23:42:42Z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614DF7C232314D53A56A87BFBE9F2FD8</vt:lpwstr>
  </property>
</Properties>
</file>